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C713" w14:textId="77777777" w:rsidR="00080570" w:rsidRDefault="00080570" w:rsidP="00080570">
      <w:pPr>
        <w:jc w:val="right"/>
      </w:pPr>
      <w:r>
        <w:t xml:space="preserve">Maribor, </w:t>
      </w:r>
      <w:r w:rsidR="001E2616">
        <w:t>3</w:t>
      </w:r>
      <w:r>
        <w:t xml:space="preserve">. </w:t>
      </w:r>
      <w:r w:rsidR="001E2616">
        <w:t>1.</w:t>
      </w:r>
      <w:r>
        <w:t xml:space="preserve"> 20</w:t>
      </w:r>
      <w:r w:rsidR="001E2616">
        <w:t>25</w:t>
      </w:r>
    </w:p>
    <w:p w14:paraId="51081318" w14:textId="491E3EBF" w:rsidR="00080570" w:rsidRDefault="00080570" w:rsidP="00080570">
      <w:pPr>
        <w:pStyle w:val="Brezrazmikov"/>
      </w:pPr>
      <w:r>
        <w:t>Na</w:t>
      </w:r>
      <w:r w:rsidRPr="00976774">
        <w:t>slov</w:t>
      </w:r>
      <w:r>
        <w:t>nik</w:t>
      </w:r>
    </w:p>
    <w:p w14:paraId="3DD16ED6" w14:textId="77777777" w:rsidR="00080570" w:rsidRDefault="00080570" w:rsidP="00080570">
      <w:pPr>
        <w:pStyle w:val="Brezrazmikov"/>
      </w:pPr>
      <w:r>
        <w:t>naslov 1. vrsta</w:t>
      </w:r>
    </w:p>
    <w:p w14:paraId="2695EFE5" w14:textId="77777777" w:rsidR="00080570" w:rsidRDefault="00080570" w:rsidP="00080570">
      <w:pPr>
        <w:pStyle w:val="Brezrazmikov"/>
      </w:pPr>
      <w:r>
        <w:t>naslov 2. vrsta</w:t>
      </w:r>
    </w:p>
    <w:p w14:paraId="6120EA19" w14:textId="77777777" w:rsidR="00080570" w:rsidRDefault="00080570" w:rsidP="00080570">
      <w:pPr>
        <w:pStyle w:val="Brezrazmikov"/>
      </w:pPr>
      <w:r>
        <w:t>naslov 3. vrsta</w:t>
      </w:r>
    </w:p>
    <w:p w14:paraId="46C1ACFB" w14:textId="2C8A9D6E" w:rsidR="00080570" w:rsidRDefault="00CE3DD6" w:rsidP="00CE3DD6">
      <w:pPr>
        <w:tabs>
          <w:tab w:val="left" w:pos="2342"/>
        </w:tabs>
      </w:pPr>
      <w:r>
        <w:tab/>
      </w:r>
    </w:p>
    <w:p w14:paraId="0F15E23E" w14:textId="605B16AC" w:rsidR="00080570" w:rsidRPr="00054766" w:rsidRDefault="00080570" w:rsidP="00080570">
      <w:pPr>
        <w:rPr>
          <w:b/>
        </w:rPr>
      </w:pPr>
      <w:r w:rsidRPr="00054766">
        <w:rPr>
          <w:b/>
        </w:rPr>
        <w:t xml:space="preserve">Zadeva: </w:t>
      </w:r>
    </w:p>
    <w:p w14:paraId="55951BD2" w14:textId="77777777" w:rsidR="00EA587F" w:rsidRDefault="00080570" w:rsidP="001E2616">
      <w:pPr>
        <w:tabs>
          <w:tab w:val="left" w:pos="2227"/>
        </w:tabs>
      </w:pPr>
      <w:r>
        <w:t>Besedilo</w:t>
      </w:r>
      <w:r w:rsidR="001E2616">
        <w:tab/>
      </w:r>
    </w:p>
    <w:p w14:paraId="54592313" w14:textId="77777777" w:rsidR="004035A4" w:rsidRPr="004035A4" w:rsidRDefault="004035A4" w:rsidP="004035A4">
      <w:pPr>
        <w:rPr>
          <w:rFonts w:cs="Calibri"/>
        </w:rPr>
      </w:pPr>
    </w:p>
    <w:p w14:paraId="7AA37D4B" w14:textId="77777777" w:rsidR="004035A4" w:rsidRPr="004035A4" w:rsidRDefault="004035A4" w:rsidP="004035A4">
      <w:pPr>
        <w:rPr>
          <w:rFonts w:cs="Calibri"/>
        </w:rPr>
      </w:pPr>
    </w:p>
    <w:p w14:paraId="6D0AADF0" w14:textId="77777777" w:rsidR="004035A4" w:rsidRPr="004035A4" w:rsidRDefault="004035A4" w:rsidP="004035A4">
      <w:pPr>
        <w:rPr>
          <w:rFonts w:cs="Calibri"/>
        </w:rPr>
      </w:pPr>
    </w:p>
    <w:p w14:paraId="4DBFCE97" w14:textId="77777777" w:rsidR="004035A4" w:rsidRPr="004035A4" w:rsidRDefault="004035A4" w:rsidP="004035A4">
      <w:pPr>
        <w:rPr>
          <w:rFonts w:cs="Calibri"/>
        </w:rPr>
      </w:pPr>
    </w:p>
    <w:p w14:paraId="5265612E" w14:textId="77777777" w:rsidR="004035A4" w:rsidRPr="004035A4" w:rsidRDefault="004035A4" w:rsidP="004035A4">
      <w:pPr>
        <w:rPr>
          <w:rFonts w:cs="Calibri"/>
        </w:rPr>
      </w:pPr>
    </w:p>
    <w:p w14:paraId="164DF1E3" w14:textId="77777777" w:rsidR="004035A4" w:rsidRPr="004035A4" w:rsidRDefault="004035A4" w:rsidP="004035A4">
      <w:pPr>
        <w:rPr>
          <w:rFonts w:cs="Calibri"/>
        </w:rPr>
      </w:pPr>
    </w:p>
    <w:p w14:paraId="47455294" w14:textId="77777777" w:rsidR="004035A4" w:rsidRPr="004035A4" w:rsidRDefault="004035A4" w:rsidP="004035A4">
      <w:pPr>
        <w:rPr>
          <w:rFonts w:cs="Calibri"/>
        </w:rPr>
      </w:pPr>
    </w:p>
    <w:p w14:paraId="497DCBAF" w14:textId="77777777" w:rsidR="004035A4" w:rsidRPr="004035A4" w:rsidRDefault="004035A4" w:rsidP="004035A4">
      <w:pPr>
        <w:rPr>
          <w:rFonts w:cs="Calibri"/>
        </w:rPr>
      </w:pPr>
    </w:p>
    <w:p w14:paraId="79FBE332" w14:textId="77777777" w:rsidR="004035A4" w:rsidRPr="004035A4" w:rsidRDefault="004035A4" w:rsidP="004035A4">
      <w:pPr>
        <w:rPr>
          <w:rFonts w:cs="Calibri"/>
        </w:rPr>
      </w:pPr>
    </w:p>
    <w:p w14:paraId="4F47E136" w14:textId="77777777" w:rsidR="004035A4" w:rsidRPr="004035A4" w:rsidRDefault="004035A4" w:rsidP="004035A4">
      <w:pPr>
        <w:rPr>
          <w:rFonts w:cs="Calibri"/>
        </w:rPr>
      </w:pPr>
    </w:p>
    <w:p w14:paraId="1397ABC3" w14:textId="77777777" w:rsidR="004035A4" w:rsidRPr="004035A4" w:rsidRDefault="004035A4" w:rsidP="004035A4">
      <w:pPr>
        <w:rPr>
          <w:rFonts w:cs="Calibri"/>
        </w:rPr>
      </w:pPr>
    </w:p>
    <w:p w14:paraId="3CA514D5" w14:textId="77777777" w:rsidR="004035A4" w:rsidRPr="004035A4" w:rsidRDefault="004035A4" w:rsidP="004035A4">
      <w:pPr>
        <w:rPr>
          <w:rFonts w:cs="Calibri"/>
        </w:rPr>
      </w:pPr>
    </w:p>
    <w:p w14:paraId="241D03AD" w14:textId="77777777" w:rsidR="004035A4" w:rsidRDefault="004035A4" w:rsidP="004035A4"/>
    <w:p w14:paraId="0822C497" w14:textId="77777777" w:rsidR="004035A4" w:rsidRPr="004035A4" w:rsidRDefault="004035A4" w:rsidP="004035A4">
      <w:pPr>
        <w:tabs>
          <w:tab w:val="left" w:pos="1862"/>
        </w:tabs>
        <w:rPr>
          <w:rFonts w:cs="Calibri"/>
        </w:rPr>
      </w:pPr>
    </w:p>
    <w:sectPr w:rsidR="004035A4" w:rsidRPr="004035A4" w:rsidSect="00403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7573" w14:textId="77777777" w:rsidR="00222C9C" w:rsidRDefault="00222C9C" w:rsidP="00695F2E">
      <w:pPr>
        <w:spacing w:after="0"/>
      </w:pPr>
      <w:r>
        <w:separator/>
      </w:r>
    </w:p>
  </w:endnote>
  <w:endnote w:type="continuationSeparator" w:id="0">
    <w:p w14:paraId="21519563" w14:textId="77777777" w:rsidR="00222C9C" w:rsidRDefault="00222C9C" w:rsidP="00695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0BEC" w14:textId="77777777" w:rsidR="00D3249B" w:rsidRDefault="00D3249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3064"/>
      <w:gridCol w:w="3021"/>
    </w:tblGrid>
    <w:tr w:rsidR="00CC5FE1" w14:paraId="56A54AB0" w14:textId="77777777" w:rsidTr="00CC5FE1">
      <w:trPr>
        <w:trHeight w:val="132"/>
      </w:trPr>
      <w:tc>
        <w:tcPr>
          <w:tcW w:w="2977" w:type="dxa"/>
        </w:tcPr>
        <w:p w14:paraId="34D3FDA8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  <w:tc>
        <w:tcPr>
          <w:tcW w:w="3064" w:type="dxa"/>
        </w:tcPr>
        <w:p w14:paraId="43B6DAD1" w14:textId="77777777" w:rsidR="00CC5FE1" w:rsidRDefault="00CC5FE1" w:rsidP="00CC5FE1">
          <w:pPr>
            <w:pStyle w:val="Glava"/>
            <w:tabs>
              <w:tab w:val="clear" w:pos="4536"/>
              <w:tab w:val="clear" w:pos="9072"/>
              <w:tab w:val="center" w:pos="1437"/>
            </w:tabs>
            <w:rPr>
              <w:rFonts w:cs="Calibri"/>
              <w:color w:val="006A8E"/>
              <w:sz w:val="16"/>
              <w:szCs w:val="16"/>
            </w:rPr>
          </w:pPr>
          <w:r>
            <w:rPr>
              <w:rFonts w:cs="Calibri"/>
              <w:color w:val="006A8E"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 wp14:anchorId="1667A794" wp14:editId="2194996E">
                <wp:extent cx="1080000" cy="518400"/>
                <wp:effectExtent l="0" t="0" r="6350" b="0"/>
                <wp:docPr id="201950663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817829" name="Grafika 22381782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8F55406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</w:tr>
  </w:tbl>
  <w:p w14:paraId="1E2F19FB" w14:textId="1633FEDA" w:rsidR="004035A4" w:rsidRPr="004560B8" w:rsidRDefault="002B1F28" w:rsidP="008C790E">
    <w:pPr>
      <w:pStyle w:val="Noga"/>
      <w:spacing w:before="120"/>
      <w:jc w:val="center"/>
      <w:rPr>
        <w:color w:val="006A8E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Pr="005A4F9A">
      <w:rPr>
        <w:rStyle w:val="A1"/>
        <w:rFonts w:ascii="Calibri" w:hAnsi="Calibri"/>
        <w:spacing w:val="-4"/>
        <w:sz w:val="18"/>
        <w:szCs w:val="18"/>
      </w:rPr>
      <w:t>dekanat.fnm@um.si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</w:t>
    </w:r>
    <w:r w:rsidRPr="00812303">
      <w:rPr>
        <w:rStyle w:val="A1"/>
        <w:rFonts w:ascii="Calibri" w:hAnsi="Calibri"/>
        <w:spacing w:val="-4"/>
        <w:sz w:val="18"/>
        <w:szCs w:val="18"/>
      </w:rPr>
      <w:t>8</w:t>
    </w:r>
    <w:r w:rsidR="00D3249B">
      <w:rPr>
        <w:rStyle w:val="A1"/>
        <w:rFonts w:ascii="Calibri" w:hAnsi="Calibri"/>
        <w:spacing w:val="-4"/>
        <w:sz w:val="18"/>
        <w:szCs w:val="18"/>
      </w:rPr>
      <w:t>31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IBAN: SI56 0110 0600 0020 490 | </w:t>
    </w:r>
    <w:r w:rsidR="00A92254" w:rsidRPr="0066736D">
      <w:rPr>
        <w:rStyle w:val="A1"/>
        <w:rFonts w:ascii="Calibri" w:hAnsi="Calibri"/>
        <w:sz w:val="18"/>
        <w:szCs w:val="18"/>
      </w:rPr>
      <w:t xml:space="preserve">id </w:t>
    </w:r>
    <w:proofErr w:type="spellStart"/>
    <w:r w:rsidR="00A92254" w:rsidRPr="0066736D">
      <w:rPr>
        <w:rStyle w:val="A1"/>
        <w:rFonts w:ascii="Calibri" w:hAnsi="Calibri"/>
        <w:sz w:val="18"/>
        <w:szCs w:val="18"/>
      </w:rPr>
      <w:t>ddv</w:t>
    </w:r>
    <w:proofErr w:type="spellEnd"/>
    <w:r w:rsidR="00A92254" w:rsidRPr="0066736D">
      <w:rPr>
        <w:rStyle w:val="A1"/>
        <w:rFonts w:ascii="Calibri" w:hAnsi="Calibri"/>
        <w:sz w:val="18"/>
        <w:szCs w:val="18"/>
      </w:rPr>
      <w:t>: SI 71674705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1ED1" w14:textId="77777777" w:rsidR="00D3249B" w:rsidRDefault="00D3249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1850" w14:textId="77777777" w:rsidR="00222C9C" w:rsidRDefault="00222C9C" w:rsidP="00695F2E">
      <w:pPr>
        <w:spacing w:after="0"/>
      </w:pPr>
      <w:r>
        <w:separator/>
      </w:r>
    </w:p>
  </w:footnote>
  <w:footnote w:type="continuationSeparator" w:id="0">
    <w:p w14:paraId="16F2353E" w14:textId="77777777" w:rsidR="00222C9C" w:rsidRDefault="00222C9C" w:rsidP="00695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1D1" w14:textId="77777777" w:rsidR="00D3249B" w:rsidRDefault="00D3249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3003"/>
      <w:gridCol w:w="3066"/>
      <w:gridCol w:w="3003"/>
    </w:tblGrid>
    <w:tr w:rsidR="00464E37" w14:paraId="341054EB" w14:textId="77777777" w:rsidTr="00776898">
      <w:trPr>
        <w:trHeight w:val="1560"/>
      </w:trPr>
      <w:tc>
        <w:tcPr>
          <w:tcW w:w="3070" w:type="dxa"/>
          <w:shd w:val="clear" w:color="auto" w:fill="auto"/>
        </w:tcPr>
        <w:p w14:paraId="6AC18F1E" w14:textId="77777777" w:rsidR="00464E37" w:rsidRDefault="00464E37" w:rsidP="00464E37">
          <w:pPr>
            <w:pStyle w:val="Glava"/>
            <w:jc w:val="center"/>
            <w:rPr>
              <w:noProof/>
              <w:lang w:eastAsia="sl-SI"/>
            </w:rPr>
          </w:pPr>
        </w:p>
        <w:p w14:paraId="1E9C716E" w14:textId="77777777" w:rsidR="00464E37" w:rsidRPr="00EB0EF4" w:rsidRDefault="00464E37" w:rsidP="00464E37">
          <w:pPr>
            <w:rPr>
              <w:lang w:eastAsia="sl-SI"/>
            </w:rPr>
          </w:pPr>
        </w:p>
        <w:p w14:paraId="72B84247" w14:textId="77777777" w:rsidR="00464E37" w:rsidRDefault="00464E37" w:rsidP="00464E37">
          <w:pPr>
            <w:rPr>
              <w:noProof/>
              <w:lang w:eastAsia="sl-SI"/>
            </w:rPr>
          </w:pPr>
        </w:p>
        <w:p w14:paraId="21D39C46" w14:textId="77777777" w:rsidR="00464E37" w:rsidRPr="00EB0EF4" w:rsidRDefault="00464E37" w:rsidP="00464E37">
          <w:pPr>
            <w:ind w:firstLine="708"/>
            <w:rPr>
              <w:lang w:eastAsia="sl-SI"/>
            </w:rPr>
          </w:pPr>
        </w:p>
      </w:tc>
      <w:tc>
        <w:tcPr>
          <w:tcW w:w="3071" w:type="dxa"/>
          <w:shd w:val="clear" w:color="auto" w:fill="auto"/>
        </w:tcPr>
        <w:p w14:paraId="4E1EF448" w14:textId="3B0665AA" w:rsidR="00464E37" w:rsidRDefault="00F22891" w:rsidP="00776898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7F76EB58" wp14:editId="411ABA17">
                <wp:extent cx="1742400" cy="946800"/>
                <wp:effectExtent l="0" t="0" r="0" b="5715"/>
                <wp:docPr id="219136687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136687" name="Grafika 1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400" cy="94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148E599B" w14:textId="3B500E05" w:rsidR="00464E37" w:rsidRDefault="00464E37" w:rsidP="00464E37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464E37" w14:paraId="06282AF8" w14:textId="77777777" w:rsidTr="008B11BD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71968B64" w14:textId="77777777" w:rsidR="00464E37" w:rsidRDefault="00464E37" w:rsidP="00464E37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376E7B3B" w14:textId="51878579" w:rsidR="00464E37" w:rsidRPr="00A92254" w:rsidRDefault="002D4B0B" w:rsidP="00A92254">
          <w:pPr>
            <w:pStyle w:val="Glava"/>
            <w:jc w:val="center"/>
            <w:rPr>
              <w:rFonts w:ascii="Calibri" w:hAnsi="Calibri" w:cs="Calibri"/>
              <w:sz w:val="12"/>
            </w:rPr>
          </w:pPr>
          <w:r>
            <w:rPr>
              <w:rFonts w:ascii="Calibri" w:hAnsi="Calibri" w:cs="Calibri"/>
              <w:color w:val="006A8E"/>
              <w:sz w:val="18"/>
            </w:rPr>
            <w:t>Koroška cesta 160</w:t>
          </w:r>
          <w:r w:rsidR="00A92254" w:rsidRPr="00A92254">
            <w:rPr>
              <w:rFonts w:ascii="Calibri" w:hAnsi="Calibri" w:cs="Calibri"/>
              <w:color w:val="006A8E"/>
              <w:sz w:val="18"/>
            </w:rPr>
            <w:br/>
          </w:r>
          <w:r>
            <w:rPr>
              <w:rFonts w:ascii="Calibri" w:hAnsi="Calibri" w:cs="Calibri"/>
              <w:color w:val="006A8E"/>
              <w:sz w:val="18"/>
            </w:rPr>
            <w:t>2</w:t>
          </w:r>
          <w:r w:rsidR="00A92254" w:rsidRPr="00A92254">
            <w:rPr>
              <w:rFonts w:ascii="Calibri" w:hAnsi="Calibri" w:cs="Calibri"/>
              <w:color w:val="006A8E"/>
              <w:sz w:val="18"/>
            </w:rPr>
            <w:t xml:space="preserve">000 </w:t>
          </w:r>
          <w:r>
            <w:rPr>
              <w:rFonts w:ascii="Calibri" w:hAnsi="Calibri" w:cs="Calibri"/>
              <w:color w:val="006A8E"/>
              <w:sz w:val="18"/>
            </w:rPr>
            <w:t>Maribor</w:t>
          </w:r>
          <w:r w:rsidR="00A92254" w:rsidRPr="00A92254">
            <w:rPr>
              <w:rFonts w:ascii="Calibri" w:hAnsi="Calibri" w:cs="Calibri"/>
              <w:color w:val="006A8E"/>
              <w:sz w:val="18"/>
            </w:rPr>
            <w:t>, Slovenija</w:t>
          </w:r>
        </w:p>
      </w:tc>
      <w:tc>
        <w:tcPr>
          <w:tcW w:w="3071" w:type="dxa"/>
          <w:shd w:val="clear" w:color="auto" w:fill="auto"/>
          <w:vAlign w:val="bottom"/>
        </w:tcPr>
        <w:p w14:paraId="247A62AC" w14:textId="77777777" w:rsidR="00464E37" w:rsidRDefault="00464E37" w:rsidP="00464E37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4E050E56" w14:textId="77777777" w:rsidR="00031D66" w:rsidRPr="00464E37" w:rsidRDefault="00031D66" w:rsidP="00584F2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107B" w14:textId="77777777" w:rsidR="00D3249B" w:rsidRDefault="00D3249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64"/>
    <w:rsid w:val="00015932"/>
    <w:rsid w:val="00017465"/>
    <w:rsid w:val="0002370B"/>
    <w:rsid w:val="00031D66"/>
    <w:rsid w:val="00043918"/>
    <w:rsid w:val="00062B14"/>
    <w:rsid w:val="00070F29"/>
    <w:rsid w:val="00080570"/>
    <w:rsid w:val="000B2187"/>
    <w:rsid w:val="000D367C"/>
    <w:rsid w:val="000E297C"/>
    <w:rsid w:val="000E3647"/>
    <w:rsid w:val="000F476E"/>
    <w:rsid w:val="00120522"/>
    <w:rsid w:val="001316E4"/>
    <w:rsid w:val="001D71F8"/>
    <w:rsid w:val="001D7C7C"/>
    <w:rsid w:val="001E2616"/>
    <w:rsid w:val="00205EC2"/>
    <w:rsid w:val="002229E2"/>
    <w:rsid w:val="00222C9C"/>
    <w:rsid w:val="00235876"/>
    <w:rsid w:val="00262110"/>
    <w:rsid w:val="00291B46"/>
    <w:rsid w:val="002B1F28"/>
    <w:rsid w:val="002D4B0B"/>
    <w:rsid w:val="002E6E02"/>
    <w:rsid w:val="003B4A81"/>
    <w:rsid w:val="003B58E4"/>
    <w:rsid w:val="003C09AF"/>
    <w:rsid w:val="003C1098"/>
    <w:rsid w:val="003E5059"/>
    <w:rsid w:val="003E5A64"/>
    <w:rsid w:val="003F727E"/>
    <w:rsid w:val="004035A4"/>
    <w:rsid w:val="004560B8"/>
    <w:rsid w:val="00464E37"/>
    <w:rsid w:val="00476C3C"/>
    <w:rsid w:val="004C5BAF"/>
    <w:rsid w:val="004D065E"/>
    <w:rsid w:val="004E4217"/>
    <w:rsid w:val="00580503"/>
    <w:rsid w:val="00583546"/>
    <w:rsid w:val="00584581"/>
    <w:rsid w:val="00584F2B"/>
    <w:rsid w:val="005B674E"/>
    <w:rsid w:val="005E3F12"/>
    <w:rsid w:val="006046D1"/>
    <w:rsid w:val="00622A83"/>
    <w:rsid w:val="00624C56"/>
    <w:rsid w:val="00657FF4"/>
    <w:rsid w:val="0068400B"/>
    <w:rsid w:val="00695F2E"/>
    <w:rsid w:val="006B791C"/>
    <w:rsid w:val="006E2ECF"/>
    <w:rsid w:val="00714BBB"/>
    <w:rsid w:val="00750648"/>
    <w:rsid w:val="00776898"/>
    <w:rsid w:val="007D3A73"/>
    <w:rsid w:val="007F65C9"/>
    <w:rsid w:val="00827B65"/>
    <w:rsid w:val="00837BE2"/>
    <w:rsid w:val="008B11BD"/>
    <w:rsid w:val="008B5F7B"/>
    <w:rsid w:val="008C606F"/>
    <w:rsid w:val="008C790E"/>
    <w:rsid w:val="008E74DD"/>
    <w:rsid w:val="009466AA"/>
    <w:rsid w:val="009655CF"/>
    <w:rsid w:val="009A4509"/>
    <w:rsid w:val="009B11EF"/>
    <w:rsid w:val="009D41D6"/>
    <w:rsid w:val="00A32B11"/>
    <w:rsid w:val="00A910D9"/>
    <w:rsid w:val="00A92254"/>
    <w:rsid w:val="00AF3D45"/>
    <w:rsid w:val="00AF56DC"/>
    <w:rsid w:val="00B13EA0"/>
    <w:rsid w:val="00B15A52"/>
    <w:rsid w:val="00B30A43"/>
    <w:rsid w:val="00B360A2"/>
    <w:rsid w:val="00B40119"/>
    <w:rsid w:val="00B41F40"/>
    <w:rsid w:val="00B72893"/>
    <w:rsid w:val="00B91051"/>
    <w:rsid w:val="00BC4A2F"/>
    <w:rsid w:val="00BC6B4A"/>
    <w:rsid w:val="00C010B7"/>
    <w:rsid w:val="00C03E3C"/>
    <w:rsid w:val="00C120AE"/>
    <w:rsid w:val="00C33477"/>
    <w:rsid w:val="00C4291D"/>
    <w:rsid w:val="00CC5056"/>
    <w:rsid w:val="00CC5FE1"/>
    <w:rsid w:val="00CE3DD6"/>
    <w:rsid w:val="00CE760B"/>
    <w:rsid w:val="00CF0545"/>
    <w:rsid w:val="00CF384D"/>
    <w:rsid w:val="00CF48DF"/>
    <w:rsid w:val="00D105FA"/>
    <w:rsid w:val="00D249D9"/>
    <w:rsid w:val="00D3249B"/>
    <w:rsid w:val="00D35475"/>
    <w:rsid w:val="00D94ABE"/>
    <w:rsid w:val="00DD087C"/>
    <w:rsid w:val="00E003F3"/>
    <w:rsid w:val="00E045CA"/>
    <w:rsid w:val="00EA587F"/>
    <w:rsid w:val="00EE52F4"/>
    <w:rsid w:val="00F20C35"/>
    <w:rsid w:val="00F22891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B3C50"/>
  <w15:chartTrackingRefBased/>
  <w15:docId w15:val="{71EF918D-B0C3-46F4-BD38-C2CA05C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0570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5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5F2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5F2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5F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5F2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5F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5F2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5F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5F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5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9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5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9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5F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95F2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5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95F2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5F2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5F2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695F2E"/>
  </w:style>
  <w:style w:type="paragraph" w:styleId="Noga">
    <w:name w:val="footer"/>
    <w:basedOn w:val="Navaden"/>
    <w:link w:val="Nog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695F2E"/>
  </w:style>
  <w:style w:type="table" w:styleId="Tabelamrea">
    <w:name w:val="Table Grid"/>
    <w:basedOn w:val="Navadnatabela"/>
    <w:uiPriority w:val="39"/>
    <w:rsid w:val="00B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basedOn w:val="Navaden"/>
    <w:uiPriority w:val="1"/>
    <w:qFormat/>
    <w:rsid w:val="00080570"/>
    <w:pPr>
      <w:spacing w:after="0"/>
    </w:pPr>
  </w:style>
  <w:style w:type="character" w:customStyle="1" w:styleId="A1">
    <w:name w:val="A1"/>
    <w:uiPriority w:val="99"/>
    <w:rsid w:val="00464E37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11" ma:contentTypeDescription="Ustvari nov dokument." ma:contentTypeScope="" ma:versionID="b27a18ab2ab21a0423ebb1ab6930df7c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d8a749749b57f68bbca205918455df88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B0ED6-977A-4000-B067-434CE664A529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2.xml><?xml version="1.0" encoding="utf-8"?>
<ds:datastoreItem xmlns:ds="http://schemas.openxmlformats.org/officeDocument/2006/customXml" ds:itemID="{BB8D2A5A-720D-4ECF-B2CB-A0A785D1F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6A813-D86F-44D0-BA49-0F74A6906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dopis-um-50let-fnm.docx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50 let Univerze v Mariboru;</vt:lpstr>
    </vt:vector>
  </TitlesOfParts>
  <Company>Univerza v Mariboru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let Univerze v Mariboru;</dc:title>
  <dc:subject/>
  <dc:creator>Smiljan</dc:creator>
  <cp:keywords>Dopis</cp:keywords>
  <dc:description/>
  <cp:lastModifiedBy>Uroš Čarman</cp:lastModifiedBy>
  <cp:revision>2</cp:revision>
  <cp:lastPrinted>2024-10-11T06:20:00Z</cp:lastPrinted>
  <dcterms:created xsi:type="dcterms:W3CDTF">2024-11-27T09:19:00Z</dcterms:created>
  <dcterms:modified xsi:type="dcterms:W3CDTF">2024-11-27T09:19:00Z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</Properties>
</file>